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9E9E" w14:textId="77777777" w:rsidR="006F3411" w:rsidRDefault="006F3411" w:rsidP="006F3411">
      <w:pPr>
        <w:tabs>
          <w:tab w:val="left" w:pos="2074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233CD0A5" w14:textId="77777777" w:rsidR="006F3411" w:rsidRDefault="006F3411" w:rsidP="006F3411">
      <w:pPr>
        <w:tabs>
          <w:tab w:val="left" w:pos="2074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490722F4" w14:textId="77777777" w:rsidR="006F3411" w:rsidRDefault="006F3411" w:rsidP="006F3411">
      <w:pPr>
        <w:tabs>
          <w:tab w:val="left" w:pos="2074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4A0F7987" w14:textId="77777777" w:rsidR="006F3411" w:rsidRDefault="006F3411" w:rsidP="006F3411">
      <w:pPr>
        <w:tabs>
          <w:tab w:val="left" w:pos="2074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3A49A1E4" w14:textId="77777777" w:rsidR="006F3411" w:rsidRDefault="006F3411" w:rsidP="006F3411">
      <w:pPr>
        <w:tabs>
          <w:tab w:val="left" w:pos="2074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27364283" w14:textId="2A01A064" w:rsidR="00836B08" w:rsidRPr="006F3411" w:rsidRDefault="006F3411" w:rsidP="00CA2852">
      <w:pPr>
        <w:tabs>
          <w:tab w:val="left" w:pos="2074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6F3411">
        <w:rPr>
          <w:rFonts w:ascii="Arial" w:hAnsi="Arial" w:cs="Arial"/>
          <w:b/>
          <w:bCs/>
          <w:sz w:val="40"/>
          <w:szCs w:val="40"/>
        </w:rPr>
        <w:t xml:space="preserve">AVVISO </w:t>
      </w:r>
      <w:r w:rsidR="00CA2852">
        <w:rPr>
          <w:rFonts w:ascii="Arial" w:hAnsi="Arial" w:cs="Arial"/>
          <w:b/>
          <w:bCs/>
          <w:sz w:val="40"/>
          <w:szCs w:val="40"/>
        </w:rPr>
        <w:t>ALLA</w:t>
      </w:r>
      <w:r w:rsidRPr="006F3411">
        <w:rPr>
          <w:rFonts w:ascii="Arial" w:hAnsi="Arial" w:cs="Arial"/>
          <w:b/>
          <w:bCs/>
          <w:sz w:val="40"/>
          <w:szCs w:val="40"/>
        </w:rPr>
        <w:t xml:space="preserve"> CITTADINANZA</w:t>
      </w:r>
    </w:p>
    <w:p w14:paraId="122A31B6" w14:textId="77777777" w:rsidR="006F3411" w:rsidRDefault="006F3411" w:rsidP="006F3411">
      <w:pPr>
        <w:tabs>
          <w:tab w:val="left" w:pos="2074"/>
        </w:tabs>
        <w:jc w:val="center"/>
        <w:rPr>
          <w:rFonts w:ascii="Arial" w:hAnsi="Arial" w:cs="Arial"/>
          <w:sz w:val="30"/>
          <w:szCs w:val="30"/>
        </w:rPr>
      </w:pPr>
    </w:p>
    <w:p w14:paraId="4F133B92" w14:textId="77777777" w:rsidR="006F3411" w:rsidRDefault="006F3411" w:rsidP="006F3411">
      <w:pPr>
        <w:tabs>
          <w:tab w:val="left" w:pos="2074"/>
        </w:tabs>
        <w:jc w:val="center"/>
        <w:rPr>
          <w:rFonts w:ascii="Arial" w:hAnsi="Arial" w:cs="Arial"/>
          <w:sz w:val="30"/>
          <w:szCs w:val="30"/>
        </w:rPr>
      </w:pPr>
    </w:p>
    <w:p w14:paraId="782DA25C" w14:textId="1E450F92" w:rsidR="00D54BB3" w:rsidRDefault="003034DA" w:rsidP="00D54BB3">
      <w:pPr>
        <w:tabs>
          <w:tab w:val="left" w:pos="2074"/>
        </w:tabs>
        <w:spacing w:line="48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SI comunica ai</w:t>
      </w:r>
      <w:r w:rsidR="00D54BB3" w:rsidRPr="00D54BB3">
        <w:rPr>
          <w:rFonts w:ascii="Arial" w:hAnsi="Arial" w:cs="Arial"/>
          <w:sz w:val="30"/>
          <w:szCs w:val="30"/>
        </w:rPr>
        <w:t xml:space="preserve"> titolari dei tesserini rilasciati per il </w:t>
      </w:r>
      <w:r w:rsidR="00D54BB3">
        <w:rPr>
          <w:rFonts w:ascii="Arial" w:hAnsi="Arial" w:cs="Arial"/>
          <w:sz w:val="30"/>
          <w:szCs w:val="30"/>
        </w:rPr>
        <w:t>t</w:t>
      </w:r>
      <w:r w:rsidR="00D54BB3" w:rsidRPr="00D54BB3">
        <w:rPr>
          <w:rFonts w:ascii="Arial" w:hAnsi="Arial" w:cs="Arial"/>
          <w:sz w:val="30"/>
          <w:szCs w:val="30"/>
        </w:rPr>
        <w:t xml:space="preserve">ransito alla pista agro-silvo-pastorale che sono </w:t>
      </w:r>
      <w:r>
        <w:rPr>
          <w:rFonts w:ascii="Arial" w:hAnsi="Arial" w:cs="Arial"/>
          <w:sz w:val="30"/>
          <w:szCs w:val="30"/>
        </w:rPr>
        <w:t xml:space="preserve">temporaneamente </w:t>
      </w:r>
      <w:r w:rsidR="00D54BB3" w:rsidRPr="00D54BB3">
        <w:rPr>
          <w:rFonts w:ascii="Arial" w:hAnsi="Arial" w:cs="Arial"/>
          <w:sz w:val="30"/>
          <w:szCs w:val="30"/>
        </w:rPr>
        <w:t>SOSPESI i pagamenti per il rinnovo per l’anno 2025 e che seguirà comunicazione in merito</w:t>
      </w:r>
      <w:r>
        <w:rPr>
          <w:rFonts w:ascii="Arial" w:hAnsi="Arial" w:cs="Arial"/>
          <w:sz w:val="30"/>
          <w:szCs w:val="30"/>
        </w:rPr>
        <w:t xml:space="preserve"> sulle nuove procedure di pagamento e sulla nuova scadenza.</w:t>
      </w:r>
    </w:p>
    <w:p w14:paraId="5A730E2F" w14:textId="0AF3F91E" w:rsidR="003034DA" w:rsidRDefault="003034DA" w:rsidP="00D54BB3">
      <w:pPr>
        <w:tabs>
          <w:tab w:val="left" w:pos="2074"/>
        </w:tabs>
        <w:spacing w:line="480" w:lineRule="auto"/>
        <w:jc w:val="center"/>
        <w:rPr>
          <w:rFonts w:ascii="Arial" w:hAnsi="Arial" w:cs="Arial"/>
          <w:sz w:val="30"/>
          <w:szCs w:val="30"/>
        </w:rPr>
      </w:pPr>
    </w:p>
    <w:p w14:paraId="4CA8B7C8" w14:textId="5CE67F51" w:rsidR="003034DA" w:rsidRDefault="003034DA" w:rsidP="00D54BB3">
      <w:pPr>
        <w:tabs>
          <w:tab w:val="left" w:pos="2074"/>
        </w:tabs>
        <w:spacing w:line="48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IL SINDACO</w:t>
      </w:r>
    </w:p>
    <w:p w14:paraId="7B06058C" w14:textId="310FB702" w:rsidR="003034DA" w:rsidRDefault="003034DA" w:rsidP="00D54BB3">
      <w:pPr>
        <w:tabs>
          <w:tab w:val="left" w:pos="2074"/>
        </w:tabs>
        <w:spacing w:line="480" w:lineRule="auto"/>
        <w:jc w:val="center"/>
        <w:rPr>
          <w:rFonts w:ascii="Arial" w:hAnsi="Arial" w:cs="Arial"/>
          <w:sz w:val="30"/>
          <w:szCs w:val="30"/>
        </w:rPr>
      </w:pPr>
    </w:p>
    <w:p w14:paraId="42EC97FA" w14:textId="77777777" w:rsidR="003034DA" w:rsidRPr="00D54BB3" w:rsidRDefault="003034DA" w:rsidP="00D54BB3">
      <w:pPr>
        <w:tabs>
          <w:tab w:val="left" w:pos="2074"/>
        </w:tabs>
        <w:spacing w:line="480" w:lineRule="auto"/>
        <w:jc w:val="center"/>
        <w:rPr>
          <w:rFonts w:ascii="Arial" w:hAnsi="Arial" w:cs="Arial"/>
          <w:sz w:val="30"/>
          <w:szCs w:val="30"/>
        </w:rPr>
      </w:pPr>
    </w:p>
    <w:p w14:paraId="2C22962E" w14:textId="09BA8D73" w:rsidR="00D54BB3" w:rsidRDefault="00D54BB3" w:rsidP="00D54BB3">
      <w:pPr>
        <w:tabs>
          <w:tab w:val="left" w:pos="2074"/>
        </w:tabs>
        <w:jc w:val="center"/>
        <w:rPr>
          <w:rFonts w:ascii="Arial" w:hAnsi="Arial" w:cs="Arial"/>
          <w:sz w:val="30"/>
          <w:szCs w:val="30"/>
        </w:rPr>
      </w:pPr>
    </w:p>
    <w:p w14:paraId="22AACC41" w14:textId="77777777" w:rsidR="00D54BB3" w:rsidRDefault="00D54BB3" w:rsidP="00D54BB3">
      <w:pPr>
        <w:tabs>
          <w:tab w:val="left" w:pos="2074"/>
        </w:tabs>
        <w:jc w:val="center"/>
        <w:rPr>
          <w:rFonts w:ascii="Arial" w:hAnsi="Arial" w:cs="Arial"/>
          <w:sz w:val="30"/>
          <w:szCs w:val="30"/>
        </w:rPr>
      </w:pPr>
    </w:p>
    <w:sectPr w:rsidR="00D54B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1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063A" w14:textId="77777777" w:rsidR="00AC67EA" w:rsidRDefault="00AC67EA">
      <w:r>
        <w:separator/>
      </w:r>
    </w:p>
  </w:endnote>
  <w:endnote w:type="continuationSeparator" w:id="0">
    <w:p w14:paraId="388763A2" w14:textId="77777777" w:rsidR="00AC67EA" w:rsidRDefault="00AC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27C2" w14:textId="77777777" w:rsidR="00013604" w:rsidRDefault="000136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4DFA" w14:textId="77777777" w:rsidR="00013604" w:rsidRDefault="0001360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A79C" w14:textId="77777777" w:rsidR="00013604" w:rsidRDefault="000136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E0A2" w14:textId="77777777" w:rsidR="00AC67EA" w:rsidRDefault="00AC67EA">
      <w:r>
        <w:separator/>
      </w:r>
    </w:p>
  </w:footnote>
  <w:footnote w:type="continuationSeparator" w:id="0">
    <w:p w14:paraId="47B342B5" w14:textId="77777777" w:rsidR="00AC67EA" w:rsidRDefault="00AC6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83A7" w14:textId="77777777" w:rsidR="00013604" w:rsidRDefault="000136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7C58" w14:textId="77777777" w:rsidR="00C70CD3" w:rsidRDefault="002453AA">
    <w:pPr>
      <w:pStyle w:val="Intestazione"/>
      <w:rPr>
        <w:rFonts w:ascii="Arial" w:hAnsi="Arial"/>
        <w:b/>
        <w:color w:val="000000"/>
        <w:sz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46B11" wp14:editId="391C4D68">
              <wp:simplePos x="0" y="0"/>
              <wp:positionH relativeFrom="column">
                <wp:posOffset>-558165</wp:posOffset>
              </wp:positionH>
              <wp:positionV relativeFrom="paragraph">
                <wp:posOffset>-257175</wp:posOffset>
              </wp:positionV>
              <wp:extent cx="1133475" cy="1333500"/>
              <wp:effectExtent l="0" t="0" r="9525" b="0"/>
              <wp:wrapNone/>
              <wp:docPr id="587046731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1333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D26DA5" w14:textId="77777777" w:rsidR="00013604" w:rsidRDefault="00013604">
                          <w:pPr>
                            <w:rPr>
                              <w:noProof/>
                            </w:rPr>
                          </w:pPr>
                        </w:p>
                        <w:p w14:paraId="5CC504C4" w14:textId="77777777" w:rsidR="002453AA" w:rsidRDefault="002453A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AC0F3B" wp14:editId="1BD116F0">
                                <wp:extent cx="944245" cy="1127125"/>
                                <wp:effectExtent l="0" t="0" r="8255" b="0"/>
                                <wp:docPr id="1730343107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0343107" name="Immagine 173034310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44245" cy="11271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D46B11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43.95pt;margin-top:-20.25pt;width:89.25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" fillcolor="white [3201]" stroked="f" strokeweight=".5pt">
              <v:textbox>
                <w:txbxContent>
                  <w:p w14:paraId="0DD26DA5" w14:textId="77777777" w:rsidR="00013604" w:rsidRDefault="00013604">
                    <w:pPr>
                      <w:rPr>
                        <w:noProof/>
                      </w:rPr>
                    </w:pPr>
                  </w:p>
                  <w:p w14:paraId="5CC504C4" w14:textId="77777777" w:rsidR="002453AA" w:rsidRDefault="002453AA">
                    <w:r>
                      <w:rPr>
                        <w:noProof/>
                      </w:rPr>
                      <w:drawing>
                        <wp:inline distT="0" distB="0" distL="0" distR="0" wp14:anchorId="18AC0F3B" wp14:editId="1BD116F0">
                          <wp:extent cx="944245" cy="1127125"/>
                          <wp:effectExtent l="0" t="0" r="8255" b="0"/>
                          <wp:docPr id="1730343107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30343107" name="Immagine 1730343107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44245" cy="11271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0CD3">
      <w:tab/>
    </w:r>
    <w:r w:rsidR="00C70CD3">
      <w:rPr>
        <w:rFonts w:ascii="Arial" w:hAnsi="Arial"/>
        <w:b/>
        <w:color w:val="000000"/>
        <w:sz w:val="44"/>
      </w:rPr>
      <w:t>Comune di Abbadia Lariana</w:t>
    </w:r>
  </w:p>
  <w:p w14:paraId="41B4416B" w14:textId="77777777" w:rsidR="00C70CD3" w:rsidRDefault="00C70CD3">
    <w:pPr>
      <w:pStyle w:val="Intestazione"/>
      <w:rPr>
        <w:rFonts w:ascii="Arial" w:hAnsi="Arial"/>
        <w:color w:val="000000"/>
      </w:rPr>
    </w:pPr>
    <w:r>
      <w:rPr>
        <w:rFonts w:ascii="Arial" w:hAnsi="Arial"/>
        <w:color w:val="000000"/>
      </w:rPr>
      <w:tab/>
      <w:t>Provincia di Lecco</w:t>
    </w:r>
  </w:p>
  <w:p w14:paraId="3B3E6CAE" w14:textId="77777777" w:rsidR="00C70CD3" w:rsidRDefault="00C70CD3">
    <w:pPr>
      <w:pStyle w:val="Intestazione"/>
      <w:rPr>
        <w:rFonts w:ascii="Arial" w:hAnsi="Arial"/>
        <w:color w:val="000000"/>
        <w:sz w:val="16"/>
      </w:rPr>
    </w:pPr>
    <w:r>
      <w:rPr>
        <w:rFonts w:ascii="Arial" w:hAnsi="Arial"/>
        <w:color w:val="000000"/>
        <w:sz w:val="16"/>
      </w:rPr>
      <w:tab/>
    </w:r>
  </w:p>
  <w:p w14:paraId="64DC1BA3" w14:textId="77777777" w:rsidR="00C70CD3" w:rsidRDefault="00C70CD3">
    <w:pPr>
      <w:pStyle w:val="Intestazione"/>
      <w:tabs>
        <w:tab w:val="clear" w:pos="4819"/>
        <w:tab w:val="clear" w:pos="9638"/>
        <w:tab w:val="left" w:pos="1134"/>
        <w:tab w:val="right" w:pos="8505"/>
      </w:tabs>
      <w:rPr>
        <w:rFonts w:ascii="Arial" w:hAnsi="Arial"/>
        <w:color w:val="000000"/>
        <w:sz w:val="16"/>
      </w:rPr>
    </w:pPr>
    <w:r>
      <w:rPr>
        <w:rFonts w:ascii="Arial" w:hAnsi="Arial"/>
        <w:color w:val="000000"/>
        <w:sz w:val="16"/>
      </w:rPr>
      <w:tab/>
    </w:r>
    <w:r w:rsidR="006E455B">
      <w:rPr>
        <w:rFonts w:ascii="Arial" w:hAnsi="Arial"/>
        <w:color w:val="000000"/>
        <w:sz w:val="16"/>
      </w:rPr>
      <w:t>n. telefono</w:t>
    </w:r>
    <w:r>
      <w:rPr>
        <w:rFonts w:ascii="Arial" w:hAnsi="Arial"/>
        <w:color w:val="000000"/>
        <w:sz w:val="16"/>
      </w:rPr>
      <w:t>: 0341.731241</w:t>
    </w:r>
    <w:r>
      <w:rPr>
        <w:rFonts w:ascii="Arial" w:hAnsi="Arial"/>
        <w:color w:val="000000"/>
        <w:sz w:val="16"/>
      </w:rPr>
      <w:tab/>
    </w:r>
    <w:r w:rsidR="006E455B">
      <w:rPr>
        <w:rFonts w:ascii="Arial" w:hAnsi="Arial"/>
        <w:color w:val="000000"/>
        <w:sz w:val="16"/>
      </w:rPr>
      <w:t xml:space="preserve">via Nazionale n. 120, </w:t>
    </w:r>
    <w:r>
      <w:rPr>
        <w:rFonts w:ascii="Arial" w:hAnsi="Arial"/>
        <w:color w:val="000000"/>
        <w:sz w:val="16"/>
      </w:rPr>
      <w:t>23821</w:t>
    </w:r>
    <w:r w:rsidR="006E455B">
      <w:rPr>
        <w:rFonts w:ascii="Arial" w:hAnsi="Arial"/>
        <w:color w:val="000000"/>
        <w:sz w:val="16"/>
      </w:rPr>
      <w:t xml:space="preserve"> (LC)</w:t>
    </w:r>
  </w:p>
  <w:p w14:paraId="6B1D208B" w14:textId="77777777" w:rsidR="00C70CD3" w:rsidRDefault="00C70CD3">
    <w:pPr>
      <w:pStyle w:val="Intestazione"/>
      <w:tabs>
        <w:tab w:val="clear" w:pos="4819"/>
        <w:tab w:val="clear" w:pos="9638"/>
        <w:tab w:val="left" w:pos="1134"/>
        <w:tab w:val="right" w:pos="8505"/>
      </w:tabs>
      <w:rPr>
        <w:rFonts w:ascii="Arial" w:hAnsi="Arial"/>
        <w:color w:val="000000"/>
        <w:sz w:val="16"/>
      </w:rPr>
    </w:pPr>
    <w:r>
      <w:rPr>
        <w:rFonts w:ascii="Arial" w:hAnsi="Arial"/>
        <w:color w:val="000000"/>
        <w:sz w:val="16"/>
      </w:rPr>
      <w:tab/>
    </w:r>
    <w:r w:rsidR="00AA0E3A">
      <w:rPr>
        <w:rFonts w:ascii="Arial" w:hAnsi="Arial"/>
        <w:color w:val="000000"/>
        <w:sz w:val="16"/>
      </w:rPr>
      <w:t>Polizia municipale: 335.7202713</w:t>
    </w:r>
    <w:r>
      <w:rPr>
        <w:rFonts w:ascii="Arial" w:hAnsi="Arial"/>
        <w:color w:val="000000"/>
        <w:sz w:val="16"/>
      </w:rPr>
      <w:tab/>
      <w:t>CODICE FISCALE 83007090133</w:t>
    </w:r>
  </w:p>
  <w:p w14:paraId="577656A7" w14:textId="77777777" w:rsidR="00C70CD3" w:rsidRDefault="000636F7">
    <w:pPr>
      <w:pStyle w:val="Intestazione"/>
      <w:tabs>
        <w:tab w:val="clear" w:pos="4819"/>
        <w:tab w:val="clear" w:pos="9638"/>
        <w:tab w:val="left" w:pos="1134"/>
        <w:tab w:val="right" w:pos="8505"/>
      </w:tabs>
      <w:rPr>
        <w:rFonts w:ascii="Arial" w:hAnsi="Arial"/>
        <w:color w:val="000000"/>
        <w:sz w:val="16"/>
      </w:rPr>
    </w:pPr>
    <w:r>
      <w:rPr>
        <w:rFonts w:ascii="Arial" w:hAnsi="Arial"/>
        <w:color w:val="000000"/>
        <w:sz w:val="16"/>
      </w:rPr>
      <w:tab/>
    </w:r>
    <w:r w:rsidR="003A26BA">
      <w:rPr>
        <w:rFonts w:ascii="Arial" w:hAnsi="Arial"/>
        <w:color w:val="000000"/>
        <w:sz w:val="16"/>
      </w:rPr>
      <w:t xml:space="preserve">e-mail </w:t>
    </w:r>
    <w:r w:rsidR="003A26BA" w:rsidRPr="002453AA">
      <w:rPr>
        <w:rFonts w:ascii="Arial" w:hAnsi="Arial"/>
        <w:color w:val="0066FF"/>
        <w:sz w:val="16"/>
      </w:rPr>
      <w:t>info@comune.abbadia-lariana.lc.it</w:t>
    </w:r>
    <w:r w:rsidR="00C70CD3">
      <w:rPr>
        <w:rFonts w:ascii="Arial" w:hAnsi="Arial"/>
        <w:color w:val="000000"/>
        <w:sz w:val="16"/>
      </w:rPr>
      <w:tab/>
      <w:t>PARTITA IVA 00684170137</w:t>
    </w:r>
  </w:p>
  <w:p w14:paraId="71E71CB5" w14:textId="77777777" w:rsidR="00C70CD3" w:rsidRPr="006E7386" w:rsidRDefault="00C70CD3">
    <w:pPr>
      <w:pStyle w:val="Intestazione"/>
      <w:tabs>
        <w:tab w:val="clear" w:pos="4819"/>
        <w:tab w:val="clear" w:pos="9638"/>
        <w:tab w:val="left" w:pos="1134"/>
        <w:tab w:val="right" w:pos="8505"/>
      </w:tabs>
      <w:rPr>
        <w:rFonts w:ascii="Arial" w:hAnsi="Arial"/>
        <w:sz w:val="16"/>
      </w:rPr>
    </w:pPr>
    <w:r>
      <w:rPr>
        <w:rFonts w:ascii="Arial" w:hAnsi="Arial"/>
        <w:color w:val="000000"/>
        <w:sz w:val="16"/>
      </w:rPr>
      <w:tab/>
    </w:r>
    <w:r w:rsidR="003A26BA">
      <w:rPr>
        <w:rFonts w:ascii="Arial" w:hAnsi="Arial"/>
        <w:color w:val="000000"/>
        <w:sz w:val="16"/>
      </w:rPr>
      <w:t xml:space="preserve">PEC: </w:t>
    </w:r>
    <w:hyperlink r:id="rId2" w:history="1">
      <w:r w:rsidR="003A26BA" w:rsidRPr="002453AA">
        <w:rPr>
          <w:rStyle w:val="Collegamentoipertestuale"/>
          <w:rFonts w:ascii="Arial" w:hAnsi="Arial"/>
          <w:color w:val="0066FF"/>
          <w:sz w:val="16"/>
        </w:rPr>
        <w:t>comune.abbadialariana@legalmail.it</w:t>
      </w:r>
    </w:hyperlink>
    <w:r>
      <w:rPr>
        <w:rFonts w:ascii="Arial" w:hAnsi="Arial"/>
        <w:color w:val="000000"/>
        <w:sz w:val="16"/>
      </w:rPr>
      <w:tab/>
    </w:r>
    <w:r w:rsidRPr="006E7386">
      <w:rPr>
        <w:rFonts w:ascii="Arial" w:hAnsi="Arial"/>
        <w:sz w:val="16"/>
      </w:rPr>
      <w:t>www.comune.abbadia-lariana.lc.it</w:t>
    </w:r>
  </w:p>
  <w:p w14:paraId="4A453600" w14:textId="77777777" w:rsidR="00C70CD3" w:rsidRDefault="00C70CD3">
    <w:pPr>
      <w:pStyle w:val="Intestazione"/>
      <w:tabs>
        <w:tab w:val="clear" w:pos="4819"/>
        <w:tab w:val="clear" w:pos="9638"/>
        <w:tab w:val="left" w:pos="1134"/>
        <w:tab w:val="right" w:pos="8505"/>
      </w:tabs>
      <w:rPr>
        <w:rFonts w:ascii="Arial" w:hAnsi="Arial"/>
        <w:color w:val="000000"/>
        <w:sz w:val="16"/>
      </w:rPr>
    </w:pPr>
  </w:p>
  <w:p w14:paraId="5C358DB7" w14:textId="77777777" w:rsidR="00C70CD3" w:rsidRDefault="00C70CD3">
    <w:pPr>
      <w:pStyle w:val="Intestazione"/>
      <w:tabs>
        <w:tab w:val="clear" w:pos="4819"/>
        <w:tab w:val="clear" w:pos="9638"/>
        <w:tab w:val="left" w:pos="1134"/>
        <w:tab w:val="right" w:pos="8505"/>
      </w:tabs>
      <w:rPr>
        <w:rFonts w:ascii="Arial" w:hAnsi="Arial"/>
        <w:color w:val="000000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9959" w14:textId="77777777" w:rsidR="00013604" w:rsidRDefault="0001360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11"/>
    <w:rsid w:val="000007DF"/>
    <w:rsid w:val="00013604"/>
    <w:rsid w:val="00014F9D"/>
    <w:rsid w:val="000636F7"/>
    <w:rsid w:val="00103B4E"/>
    <w:rsid w:val="001675E7"/>
    <w:rsid w:val="00171958"/>
    <w:rsid w:val="002453AA"/>
    <w:rsid w:val="003034DA"/>
    <w:rsid w:val="003829A8"/>
    <w:rsid w:val="003A26BA"/>
    <w:rsid w:val="003B7714"/>
    <w:rsid w:val="003F06FC"/>
    <w:rsid w:val="004614E4"/>
    <w:rsid w:val="0049205E"/>
    <w:rsid w:val="004B0A64"/>
    <w:rsid w:val="00566125"/>
    <w:rsid w:val="0058578A"/>
    <w:rsid w:val="00672FB2"/>
    <w:rsid w:val="00677310"/>
    <w:rsid w:val="006E455B"/>
    <w:rsid w:val="006E7386"/>
    <w:rsid w:val="006F3411"/>
    <w:rsid w:val="00721977"/>
    <w:rsid w:val="00804F35"/>
    <w:rsid w:val="00836B08"/>
    <w:rsid w:val="0097758F"/>
    <w:rsid w:val="00AA0E3A"/>
    <w:rsid w:val="00AC67EA"/>
    <w:rsid w:val="00C70CD3"/>
    <w:rsid w:val="00CA2852"/>
    <w:rsid w:val="00CD3EC6"/>
    <w:rsid w:val="00D54BB3"/>
    <w:rsid w:val="00ED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16154C"/>
  <w15:docId w15:val="{BAD73292-7F7E-4A31-90E3-2AF379E3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2197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Testofumetto">
    <w:name w:val="Balloon Text"/>
    <w:basedOn w:val="Normale"/>
    <w:semiHidden/>
    <w:rsid w:val="00721977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2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abbadialariana@legalmail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mercio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156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Abbadia Lariana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Gianola</dc:creator>
  <cp:lastModifiedBy>Roberto Sergio Azzoni</cp:lastModifiedBy>
  <cp:revision>4</cp:revision>
  <cp:lastPrinted>2023-09-04T09:05:00Z</cp:lastPrinted>
  <dcterms:created xsi:type="dcterms:W3CDTF">2025-02-24T07:54:00Z</dcterms:created>
  <dcterms:modified xsi:type="dcterms:W3CDTF">2025-02-26T17:26:00Z</dcterms:modified>
</cp:coreProperties>
</file>